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80A70" w14:textId="5661A0F3" w:rsidR="009861E8" w:rsidRPr="00F376D1" w:rsidRDefault="0038729D" w:rsidP="0038729D">
      <w:r>
        <w:rPr>
          <w:noProof/>
        </w:rPr>
        <w:drawing>
          <wp:anchor distT="0" distB="0" distL="114300" distR="114300" simplePos="0" relativeHeight="251657728" behindDoc="0" locked="0" layoutInCell="1" allowOverlap="1" wp14:anchorId="0AAA04B4" wp14:editId="18036C62">
            <wp:simplePos x="0" y="0"/>
            <wp:positionH relativeFrom="column">
              <wp:posOffset>4417772</wp:posOffset>
            </wp:positionH>
            <wp:positionV relativeFrom="paragraph">
              <wp:posOffset>-280035</wp:posOffset>
            </wp:positionV>
            <wp:extent cx="1803400" cy="984250"/>
            <wp:effectExtent l="0" t="0" r="0" b="0"/>
            <wp:wrapNone/>
            <wp:docPr id="27" name="Bild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29D">
        <w:rPr>
          <w:b/>
          <w:bCs/>
          <w:sz w:val="24"/>
          <w:szCs w:val="28"/>
        </w:rPr>
        <w:t>An die / den</w:t>
      </w:r>
      <w:r w:rsidR="009861E8" w:rsidRPr="0038729D">
        <w:rPr>
          <w:b/>
          <w:bCs/>
          <w:sz w:val="26"/>
          <w:szCs w:val="28"/>
        </w:rPr>
        <w:tab/>
      </w:r>
      <w:r w:rsidR="009861E8" w:rsidRPr="0038729D">
        <w:rPr>
          <w:b/>
          <w:bCs/>
          <w:sz w:val="26"/>
          <w:szCs w:val="28"/>
        </w:rPr>
        <w:tab/>
      </w:r>
      <w:r w:rsidR="009861E8" w:rsidRPr="0038729D">
        <w:rPr>
          <w:b/>
          <w:bCs/>
          <w:sz w:val="26"/>
          <w:szCs w:val="28"/>
        </w:rPr>
        <w:tab/>
      </w:r>
      <w:r w:rsidR="009861E8" w:rsidRPr="0038729D">
        <w:rPr>
          <w:b/>
          <w:bCs/>
          <w:sz w:val="26"/>
          <w:szCs w:val="28"/>
        </w:rPr>
        <w:tab/>
      </w:r>
      <w:r w:rsidR="009861E8" w:rsidRPr="0038729D">
        <w:rPr>
          <w:b/>
          <w:bCs/>
          <w:sz w:val="26"/>
          <w:szCs w:val="28"/>
        </w:rPr>
        <w:tab/>
      </w:r>
    </w:p>
    <w:p w14:paraId="40754D38" w14:textId="1761DAD9" w:rsidR="009861E8" w:rsidRDefault="009861E8" w:rsidP="009861E8">
      <w:r>
        <w:t>Vorsitzende/n des Promotionsausschusses</w:t>
      </w:r>
      <w:r>
        <w:tab/>
      </w:r>
      <w:r>
        <w:tab/>
      </w:r>
      <w:r>
        <w:tab/>
      </w:r>
      <w:r>
        <w:tab/>
      </w:r>
      <w:r>
        <w:tab/>
      </w:r>
    </w:p>
    <w:p w14:paraId="6F2031B6" w14:textId="77777777" w:rsidR="009861E8" w:rsidRDefault="009861E8" w:rsidP="009861E8">
      <w:r>
        <w:t>des Fachbereichs 10</w:t>
      </w:r>
    </w:p>
    <w:p w14:paraId="41200130" w14:textId="77777777" w:rsidR="009861E8" w:rsidRDefault="009861E8" w:rsidP="009861E8">
      <w:r>
        <w:t>Neuere Philologien</w:t>
      </w:r>
    </w:p>
    <w:p w14:paraId="03DA61D6" w14:textId="77777777" w:rsidR="009861E8" w:rsidRDefault="009861E8" w:rsidP="009861E8">
      <w:r>
        <w:t>Norbert-Wollheim-Platz 1</w:t>
      </w:r>
    </w:p>
    <w:p w14:paraId="6BE80896" w14:textId="77777777" w:rsidR="009861E8" w:rsidRDefault="009861E8" w:rsidP="009861E8">
      <w:r>
        <w:t>60629 Frankfurt</w:t>
      </w:r>
    </w:p>
    <w:p w14:paraId="3F9E4506" w14:textId="77777777" w:rsidR="009861E8" w:rsidRDefault="009861E8" w:rsidP="00F376D1">
      <w:pPr>
        <w:spacing w:after="240"/>
      </w:pPr>
      <w:hyperlink r:id="rId8" w:history="1">
        <w:r w:rsidRPr="00F94BF7">
          <w:rPr>
            <w:rStyle w:val="Hyperlink"/>
          </w:rPr>
          <w:t>dekanat10@</w:t>
        </w:r>
        <w:r w:rsidRPr="00F94BF7">
          <w:rPr>
            <w:rStyle w:val="Hyperlink"/>
          </w:rPr>
          <w:t>l</w:t>
        </w:r>
        <w:r w:rsidRPr="00F94BF7">
          <w:rPr>
            <w:rStyle w:val="Hyperlink"/>
          </w:rPr>
          <w:t>ingua.uni-frankfurt</w:t>
        </w:r>
        <w:r w:rsidRPr="00F94BF7">
          <w:rPr>
            <w:rStyle w:val="Hyperlink"/>
          </w:rPr>
          <w:t>.</w:t>
        </w:r>
        <w:r w:rsidRPr="00F94BF7">
          <w:rPr>
            <w:rStyle w:val="Hyperlink"/>
          </w:rPr>
          <w:t>de</w:t>
        </w:r>
      </w:hyperlink>
    </w:p>
    <w:p w14:paraId="565092AC" w14:textId="77777777" w:rsidR="009861E8" w:rsidRDefault="009861E8" w:rsidP="00F376D1"/>
    <w:p w14:paraId="6C17AA19" w14:textId="77777777" w:rsidR="00AD6A34" w:rsidRPr="00AD6A34" w:rsidRDefault="00AD6A34" w:rsidP="00AD6A34">
      <w:pPr>
        <w:pStyle w:val="DatumAktuell"/>
        <w:rPr>
          <w:lang w:val="de-DE"/>
        </w:rPr>
      </w:pPr>
    </w:p>
    <w:p w14:paraId="6FDA9F63" w14:textId="328EC7FB" w:rsidR="0060284B" w:rsidRPr="0060284B" w:rsidRDefault="00AD6A34" w:rsidP="0060284B">
      <w:pPr>
        <w:spacing w:after="240"/>
        <w:rPr>
          <w:b/>
          <w:sz w:val="28"/>
        </w:rPr>
      </w:pPr>
      <w:r w:rsidRPr="0060284B">
        <w:rPr>
          <w:b/>
          <w:sz w:val="28"/>
        </w:rPr>
        <w:t>Erklärungen von</w:t>
      </w:r>
      <w:r w:rsidR="00835B03" w:rsidRPr="0060284B">
        <w:rPr>
          <w:b/>
          <w:sz w:val="28"/>
        </w:rPr>
        <w:t>:</w:t>
      </w:r>
      <w:r w:rsidR="0060284B">
        <w:rPr>
          <w:b/>
          <w:sz w:val="28"/>
        </w:rPr>
        <w:t xml:space="preserve"> </w:t>
      </w:r>
      <w:r w:rsidR="00835B03" w:rsidRPr="0060284B">
        <w:rPr>
          <w:b/>
          <w:sz w:val="28"/>
          <w:u w:val="single"/>
        </w:rPr>
        <w:t>___________________________________________</w:t>
      </w:r>
    </w:p>
    <w:p w14:paraId="202D53EA" w14:textId="77777777" w:rsidR="0060284B" w:rsidRPr="0060284B" w:rsidRDefault="0060284B" w:rsidP="0060284B">
      <w:pPr>
        <w:jc w:val="both"/>
        <w:rPr>
          <w:sz w:val="14"/>
          <w:szCs w:val="16"/>
        </w:rPr>
      </w:pPr>
    </w:p>
    <w:p w14:paraId="7B71A53D" w14:textId="11024C14" w:rsidR="00C019D6" w:rsidRPr="0038729D" w:rsidRDefault="00FC33E0" w:rsidP="0060284B">
      <w:pPr>
        <w:jc w:val="both"/>
        <w:rPr>
          <w:b/>
          <w:bCs/>
          <w:szCs w:val="22"/>
        </w:rPr>
      </w:pPr>
      <w:r w:rsidRPr="0038729D">
        <w:rPr>
          <w:b/>
          <w:bCs/>
          <w:szCs w:val="22"/>
        </w:rPr>
        <w:t xml:space="preserve">Hiermit erkläre ich, </w:t>
      </w:r>
    </w:p>
    <w:p w14:paraId="51DD1F54" w14:textId="77777777" w:rsidR="00C019D6" w:rsidRPr="00714009" w:rsidRDefault="00C019D6" w:rsidP="0060284B">
      <w:pPr>
        <w:jc w:val="both"/>
        <w:rPr>
          <w:szCs w:val="22"/>
        </w:rPr>
      </w:pPr>
    </w:p>
    <w:p w14:paraId="2B07B142" w14:textId="28CC6C47" w:rsidR="00FC33E0" w:rsidRPr="00714009" w:rsidRDefault="00FC33E0" w:rsidP="0060284B">
      <w:pPr>
        <w:numPr>
          <w:ilvl w:val="0"/>
          <w:numId w:val="4"/>
        </w:numPr>
        <w:jc w:val="both"/>
        <w:rPr>
          <w:szCs w:val="22"/>
        </w:rPr>
      </w:pPr>
      <w:r w:rsidRPr="00714009">
        <w:rPr>
          <w:szCs w:val="22"/>
        </w:rPr>
        <w:t>dass ich die eingereichte Arbeit selbstständig verfasst und nur die in der Dissertation angegebenen Hilfsm</w:t>
      </w:r>
      <w:r w:rsidR="007D5F5A" w:rsidRPr="00714009">
        <w:rPr>
          <w:szCs w:val="22"/>
        </w:rPr>
        <w:t>ittel in Anspruch genommen habe [gem. §8 Abs. 3 (d)</w:t>
      </w:r>
      <w:r w:rsidR="00140C19" w:rsidRPr="00714009">
        <w:rPr>
          <w:szCs w:val="22"/>
        </w:rPr>
        <w:t xml:space="preserve"> Promotionsordnung des Fachbereic</w:t>
      </w:r>
      <w:r w:rsidR="0060284B">
        <w:rPr>
          <w:szCs w:val="22"/>
        </w:rPr>
        <w:t>hs.</w:t>
      </w:r>
    </w:p>
    <w:p w14:paraId="6127FF5A" w14:textId="77777777" w:rsidR="00FC33E0" w:rsidRPr="00714009" w:rsidRDefault="00FC33E0" w:rsidP="0060284B">
      <w:pPr>
        <w:jc w:val="both"/>
        <w:rPr>
          <w:szCs w:val="22"/>
        </w:rPr>
      </w:pPr>
    </w:p>
    <w:p w14:paraId="6D1B0EB3" w14:textId="36BBF272" w:rsidR="002452E0" w:rsidRPr="0060284B" w:rsidRDefault="00FC33E0" w:rsidP="0060284B">
      <w:pPr>
        <w:numPr>
          <w:ilvl w:val="0"/>
          <w:numId w:val="4"/>
        </w:numPr>
        <w:jc w:val="both"/>
        <w:rPr>
          <w:szCs w:val="22"/>
        </w:rPr>
      </w:pPr>
      <w:r w:rsidRPr="00714009">
        <w:rPr>
          <w:szCs w:val="22"/>
        </w:rPr>
        <w:t>dass die eingerei</w:t>
      </w:r>
      <w:r w:rsidR="00094FB6" w:rsidRPr="00714009">
        <w:rPr>
          <w:szCs w:val="22"/>
        </w:rPr>
        <w:t xml:space="preserve">chte Arbeit noch nicht bei einem anderen </w:t>
      </w:r>
      <w:r w:rsidRPr="00714009">
        <w:rPr>
          <w:szCs w:val="22"/>
        </w:rPr>
        <w:t>P</w:t>
      </w:r>
      <w:r w:rsidR="00094FB6" w:rsidRPr="00714009">
        <w:rPr>
          <w:szCs w:val="22"/>
        </w:rPr>
        <w:t>rüfungsverfahren eingereicht wurde</w:t>
      </w:r>
      <w:r w:rsidR="00054441" w:rsidRPr="00714009">
        <w:rPr>
          <w:szCs w:val="22"/>
        </w:rPr>
        <w:t xml:space="preserve"> </w:t>
      </w:r>
      <w:r w:rsidR="00054441" w:rsidRPr="0060284B">
        <w:rPr>
          <w:szCs w:val="22"/>
        </w:rPr>
        <w:t>[gem. §8 Abs. 3 (e</w:t>
      </w:r>
      <w:r w:rsidR="007D5F5A" w:rsidRPr="0060284B">
        <w:rPr>
          <w:szCs w:val="22"/>
        </w:rPr>
        <w:t>)</w:t>
      </w:r>
      <w:r w:rsidR="00140C19" w:rsidRPr="0060284B">
        <w:rPr>
          <w:szCs w:val="22"/>
        </w:rPr>
        <w:t xml:space="preserve"> Promotionsordnung des Fachbereichs</w:t>
      </w:r>
      <w:r w:rsidR="007D5F5A" w:rsidRPr="0060284B">
        <w:rPr>
          <w:szCs w:val="22"/>
        </w:rPr>
        <w:t>].</w:t>
      </w:r>
    </w:p>
    <w:p w14:paraId="420FCAA9" w14:textId="77777777" w:rsidR="002452E0" w:rsidRPr="00714009" w:rsidRDefault="002452E0" w:rsidP="0060284B">
      <w:pPr>
        <w:pStyle w:val="Listenabsatz"/>
        <w:jc w:val="both"/>
        <w:rPr>
          <w:szCs w:val="22"/>
        </w:rPr>
      </w:pPr>
    </w:p>
    <w:p w14:paraId="72DE82F1" w14:textId="77777777" w:rsidR="002452E0" w:rsidRPr="00714009" w:rsidRDefault="002452E0" w:rsidP="0060284B">
      <w:pPr>
        <w:numPr>
          <w:ilvl w:val="0"/>
          <w:numId w:val="4"/>
        </w:numPr>
        <w:jc w:val="both"/>
        <w:rPr>
          <w:szCs w:val="22"/>
        </w:rPr>
      </w:pPr>
      <w:r w:rsidRPr="00714009">
        <w:rPr>
          <w:szCs w:val="22"/>
        </w:rPr>
        <w:t>dass mir die Promotionsordnung bekannt ist [gem. §8 Abs. 3 (g) Promotionsordnung des Fachbereichs].</w:t>
      </w:r>
    </w:p>
    <w:p w14:paraId="5D5257AD" w14:textId="77777777" w:rsidR="002452E0" w:rsidRPr="00714009" w:rsidRDefault="002452E0" w:rsidP="0060284B">
      <w:pPr>
        <w:pStyle w:val="Listenabsatz"/>
        <w:jc w:val="both"/>
        <w:rPr>
          <w:szCs w:val="22"/>
        </w:rPr>
      </w:pPr>
    </w:p>
    <w:p w14:paraId="35FD8685" w14:textId="73DA6190" w:rsidR="002452E0" w:rsidRPr="0060284B" w:rsidRDefault="002452E0" w:rsidP="0060284B">
      <w:pPr>
        <w:numPr>
          <w:ilvl w:val="0"/>
          <w:numId w:val="4"/>
        </w:numPr>
        <w:jc w:val="both"/>
        <w:rPr>
          <w:szCs w:val="22"/>
        </w:rPr>
      </w:pPr>
      <w:r w:rsidRPr="00714009">
        <w:rPr>
          <w:szCs w:val="22"/>
        </w:rPr>
        <w:t xml:space="preserve">dass ich nicht schon einmal eine Promotion im Promotionsfach erfolglos versucht habe </w:t>
      </w:r>
      <w:r w:rsidR="00BD0E3F" w:rsidRPr="0060284B">
        <w:rPr>
          <w:szCs w:val="22"/>
        </w:rPr>
        <w:t>[gem. §</w:t>
      </w:r>
      <w:r w:rsidRPr="0060284B">
        <w:rPr>
          <w:szCs w:val="22"/>
        </w:rPr>
        <w:t xml:space="preserve">8 Abs. 5 (e) Promotionsordnung des Fachbereichs]. </w:t>
      </w:r>
    </w:p>
    <w:p w14:paraId="5A1E6A2A" w14:textId="77777777" w:rsidR="002452E0" w:rsidRPr="00714009" w:rsidRDefault="002452E0" w:rsidP="0060284B">
      <w:pPr>
        <w:ind w:left="720"/>
        <w:jc w:val="both"/>
        <w:rPr>
          <w:szCs w:val="22"/>
        </w:rPr>
      </w:pPr>
    </w:p>
    <w:p w14:paraId="5BDBC2E5" w14:textId="77777777" w:rsidR="00714009" w:rsidRDefault="002452E0" w:rsidP="0060284B">
      <w:pPr>
        <w:numPr>
          <w:ilvl w:val="0"/>
          <w:numId w:val="4"/>
        </w:numPr>
        <w:jc w:val="both"/>
        <w:rPr>
          <w:szCs w:val="22"/>
        </w:rPr>
      </w:pPr>
      <w:r w:rsidRPr="00714009">
        <w:rPr>
          <w:szCs w:val="22"/>
        </w:rPr>
        <w:t>dass die Arbeit nicht bereits in einem anderen Promotionsfach erfol</w:t>
      </w:r>
      <w:r w:rsidR="00BD0E3F" w:rsidRPr="00714009">
        <w:rPr>
          <w:szCs w:val="22"/>
        </w:rPr>
        <w:t xml:space="preserve">greich eingereicht wurde </w:t>
      </w:r>
    </w:p>
    <w:p w14:paraId="18D0ABC7" w14:textId="77777777" w:rsidR="002452E0" w:rsidRPr="00714009" w:rsidRDefault="00BD0E3F" w:rsidP="0060284B">
      <w:pPr>
        <w:ind w:firstLine="360"/>
        <w:jc w:val="both"/>
        <w:rPr>
          <w:szCs w:val="22"/>
        </w:rPr>
      </w:pPr>
      <w:r w:rsidRPr="00714009">
        <w:rPr>
          <w:szCs w:val="22"/>
        </w:rPr>
        <w:t>[gem. §</w:t>
      </w:r>
      <w:r w:rsidR="002452E0" w:rsidRPr="00714009">
        <w:rPr>
          <w:szCs w:val="22"/>
        </w:rPr>
        <w:t xml:space="preserve">8 Abs. 5 (f) Promotionsordnung des Fachbereichs] </w:t>
      </w:r>
    </w:p>
    <w:p w14:paraId="185AA9F1" w14:textId="77777777" w:rsidR="002452E0" w:rsidRPr="00714009" w:rsidRDefault="002452E0" w:rsidP="0060284B">
      <w:pPr>
        <w:ind w:left="720"/>
        <w:jc w:val="both"/>
        <w:rPr>
          <w:szCs w:val="22"/>
        </w:rPr>
      </w:pPr>
    </w:p>
    <w:p w14:paraId="69364250" w14:textId="483BD90F" w:rsidR="005C00D0" w:rsidRPr="00714009" w:rsidRDefault="00094FB6" w:rsidP="0060284B">
      <w:pPr>
        <w:numPr>
          <w:ilvl w:val="0"/>
          <w:numId w:val="4"/>
        </w:numPr>
        <w:jc w:val="both"/>
        <w:rPr>
          <w:szCs w:val="22"/>
        </w:rPr>
      </w:pPr>
      <w:r w:rsidRPr="00714009">
        <w:rPr>
          <w:szCs w:val="22"/>
        </w:rPr>
        <w:t>dass mir folgendes bekannt ist: Die Arbeit kann ganz oder t</w:t>
      </w:r>
      <w:r w:rsidR="002452E0" w:rsidRPr="00714009">
        <w:rPr>
          <w:szCs w:val="22"/>
        </w:rPr>
        <w:t>eilweise</w:t>
      </w:r>
      <w:r w:rsidR="005C00D0" w:rsidRPr="00714009">
        <w:rPr>
          <w:szCs w:val="22"/>
        </w:rPr>
        <w:t xml:space="preserve"> vorab</w:t>
      </w:r>
      <w:r w:rsidR="002452E0" w:rsidRPr="00714009">
        <w:rPr>
          <w:szCs w:val="22"/>
        </w:rPr>
        <w:t xml:space="preserve"> veröffentlicht worden </w:t>
      </w:r>
      <w:r w:rsidRPr="00714009">
        <w:rPr>
          <w:szCs w:val="22"/>
        </w:rPr>
        <w:t xml:space="preserve"> sein</w:t>
      </w:r>
      <w:r w:rsidR="005C00D0" w:rsidRPr="00714009">
        <w:rPr>
          <w:szCs w:val="22"/>
        </w:rPr>
        <w:t xml:space="preserve"> [gem. §9 Abs. (2) Promotionsordnung des Fachbereichs]</w:t>
      </w:r>
      <w:r w:rsidR="0060284B">
        <w:rPr>
          <w:szCs w:val="22"/>
        </w:rPr>
        <w:t>.</w:t>
      </w:r>
      <w:r w:rsidRPr="00714009">
        <w:rPr>
          <w:szCs w:val="22"/>
        </w:rPr>
        <w:t xml:space="preserve"> </w:t>
      </w:r>
    </w:p>
    <w:p w14:paraId="619AE701" w14:textId="77777777" w:rsidR="002452E0" w:rsidRPr="00714009" w:rsidRDefault="005C00D0" w:rsidP="0060284B">
      <w:pPr>
        <w:ind w:left="360"/>
        <w:jc w:val="both"/>
        <w:rPr>
          <w:szCs w:val="22"/>
        </w:rPr>
      </w:pPr>
      <w:r w:rsidRPr="0060284B">
        <w:rPr>
          <w:b/>
          <w:bCs/>
          <w:szCs w:val="22"/>
          <w:u w:val="single"/>
        </w:rPr>
        <w:t>Hinweis</w:t>
      </w:r>
      <w:r w:rsidRPr="0060284B">
        <w:rPr>
          <w:b/>
          <w:bCs/>
          <w:szCs w:val="22"/>
        </w:rPr>
        <w:t>:</w:t>
      </w:r>
      <w:r w:rsidRPr="00714009">
        <w:rPr>
          <w:szCs w:val="22"/>
        </w:rPr>
        <w:t xml:space="preserve"> E</w:t>
      </w:r>
      <w:r w:rsidR="00094FB6" w:rsidRPr="00714009">
        <w:rPr>
          <w:szCs w:val="22"/>
        </w:rPr>
        <w:t xml:space="preserve">ine Vorveröffentlichung </w:t>
      </w:r>
      <w:r w:rsidR="00BD0E3F" w:rsidRPr="00714009">
        <w:rPr>
          <w:szCs w:val="22"/>
        </w:rPr>
        <w:t xml:space="preserve">in größerem Umfang </w:t>
      </w:r>
      <w:r w:rsidR="00094FB6" w:rsidRPr="00714009">
        <w:rPr>
          <w:szCs w:val="22"/>
        </w:rPr>
        <w:t>bedarf der Genehm</w:t>
      </w:r>
      <w:r w:rsidR="00BD0E3F" w:rsidRPr="00714009">
        <w:rPr>
          <w:szCs w:val="22"/>
        </w:rPr>
        <w:t>igung des Promotionsausschusses</w:t>
      </w:r>
      <w:r w:rsidRPr="00714009">
        <w:rPr>
          <w:szCs w:val="22"/>
        </w:rPr>
        <w:t xml:space="preserve">. Falls eine Vorveröffentlichung in größerem Umfang beabsichtigt wird, ist mit dem Dekanat Rücksprache zu halten. </w:t>
      </w:r>
    </w:p>
    <w:p w14:paraId="0E9CF971" w14:textId="77777777" w:rsidR="002452E0" w:rsidRPr="00714009" w:rsidRDefault="002452E0" w:rsidP="0060284B">
      <w:pPr>
        <w:jc w:val="both"/>
        <w:rPr>
          <w:szCs w:val="22"/>
        </w:rPr>
      </w:pPr>
    </w:p>
    <w:p w14:paraId="371A22FE" w14:textId="618D239F" w:rsidR="002452E0" w:rsidRPr="00714009" w:rsidRDefault="002452E0" w:rsidP="0060284B">
      <w:pPr>
        <w:numPr>
          <w:ilvl w:val="0"/>
          <w:numId w:val="4"/>
        </w:numPr>
        <w:jc w:val="both"/>
        <w:rPr>
          <w:szCs w:val="22"/>
        </w:rPr>
      </w:pPr>
      <w:r w:rsidRPr="00714009">
        <w:rPr>
          <w:szCs w:val="22"/>
        </w:rPr>
        <w:t>dass ich die Grundsätze guter wissenschaftlicher Praxis bei der Erstellung meiner Dissertation beachtet habe</w:t>
      </w:r>
      <w:r w:rsidR="0060284B">
        <w:rPr>
          <w:szCs w:val="22"/>
        </w:rPr>
        <w:t>.</w:t>
      </w:r>
    </w:p>
    <w:p w14:paraId="00BD33EF" w14:textId="77777777" w:rsidR="002452E0" w:rsidRPr="00714009" w:rsidRDefault="002452E0" w:rsidP="0060284B">
      <w:pPr>
        <w:ind w:left="720"/>
        <w:jc w:val="both"/>
        <w:rPr>
          <w:szCs w:val="22"/>
        </w:rPr>
      </w:pPr>
    </w:p>
    <w:p w14:paraId="757DFA23" w14:textId="2B5E0F76" w:rsidR="002452E0" w:rsidRPr="00714009" w:rsidRDefault="00FC33E0" w:rsidP="0060284B">
      <w:pPr>
        <w:numPr>
          <w:ilvl w:val="0"/>
          <w:numId w:val="4"/>
        </w:numPr>
        <w:jc w:val="both"/>
        <w:rPr>
          <w:szCs w:val="22"/>
        </w:rPr>
      </w:pPr>
      <w:r w:rsidRPr="00714009">
        <w:rPr>
          <w:szCs w:val="22"/>
        </w:rPr>
        <w:t>dass ich für meine Promotion nicht die Hilfe einer professionellen Promotionsvermit</w:t>
      </w:r>
      <w:r w:rsidR="007D5F5A" w:rsidRPr="00714009">
        <w:rPr>
          <w:szCs w:val="22"/>
        </w:rPr>
        <w:t>tlung in Anspruch ge</w:t>
      </w:r>
      <w:r w:rsidR="00157878" w:rsidRPr="00714009">
        <w:rPr>
          <w:szCs w:val="22"/>
        </w:rPr>
        <w:t>nommen habe</w:t>
      </w:r>
      <w:r w:rsidR="0060284B">
        <w:rPr>
          <w:szCs w:val="22"/>
        </w:rPr>
        <w:t>.</w:t>
      </w:r>
    </w:p>
    <w:p w14:paraId="7CF21842" w14:textId="77777777" w:rsidR="002452E0" w:rsidRPr="00714009" w:rsidRDefault="002452E0" w:rsidP="0060284B">
      <w:pPr>
        <w:pStyle w:val="Listenabsatz"/>
        <w:jc w:val="both"/>
        <w:rPr>
          <w:szCs w:val="22"/>
        </w:rPr>
      </w:pPr>
    </w:p>
    <w:p w14:paraId="051F0548" w14:textId="3E66275B" w:rsidR="005C00D0" w:rsidRPr="0060284B" w:rsidRDefault="00140C19" w:rsidP="0060284B">
      <w:pPr>
        <w:numPr>
          <w:ilvl w:val="0"/>
          <w:numId w:val="4"/>
        </w:numPr>
        <w:spacing w:after="240"/>
        <w:jc w:val="both"/>
        <w:rPr>
          <w:szCs w:val="22"/>
        </w:rPr>
      </w:pPr>
      <w:r w:rsidRPr="00714009">
        <w:rPr>
          <w:szCs w:val="22"/>
        </w:rPr>
        <w:t>dass ich der Arbeit eventuell zugrunde liegende D</w:t>
      </w:r>
      <w:r w:rsidR="005C00D0" w:rsidRPr="00714009">
        <w:rPr>
          <w:szCs w:val="22"/>
        </w:rPr>
        <w:t xml:space="preserve">aten 10 Jahre lang </w:t>
      </w:r>
      <w:r w:rsidRPr="00714009">
        <w:rPr>
          <w:szCs w:val="22"/>
        </w:rPr>
        <w:t xml:space="preserve">zugänglich halten werde </w:t>
      </w:r>
      <w:r w:rsidR="005C00D0" w:rsidRPr="00714009">
        <w:rPr>
          <w:szCs w:val="22"/>
        </w:rPr>
        <w:t>(personenbezogene Daten müssen anonymisiert werden)</w:t>
      </w:r>
      <w:r w:rsidR="0060284B">
        <w:rPr>
          <w:szCs w:val="22"/>
        </w:rPr>
        <w:t>.</w:t>
      </w:r>
    </w:p>
    <w:p w14:paraId="121A5681" w14:textId="77777777" w:rsidR="00714009" w:rsidRDefault="00714009" w:rsidP="00FC33E0">
      <w:pPr>
        <w:rPr>
          <w:szCs w:val="22"/>
        </w:rPr>
      </w:pPr>
    </w:p>
    <w:p w14:paraId="177540F2" w14:textId="77777777" w:rsidR="00714009" w:rsidRDefault="00714009" w:rsidP="00FC33E0">
      <w:pPr>
        <w:rPr>
          <w:szCs w:val="22"/>
        </w:rPr>
      </w:pPr>
    </w:p>
    <w:p w14:paraId="08495298" w14:textId="2F4CFA37" w:rsidR="00FC33E0" w:rsidRPr="00714009" w:rsidRDefault="00FC33E0" w:rsidP="0060284B">
      <w:pPr>
        <w:rPr>
          <w:szCs w:val="22"/>
        </w:rPr>
      </w:pPr>
      <w:r w:rsidRPr="00714009">
        <w:rPr>
          <w:szCs w:val="22"/>
        </w:rPr>
        <w:t>______________________________</w:t>
      </w:r>
      <w:r w:rsidRPr="00714009">
        <w:rPr>
          <w:szCs w:val="22"/>
        </w:rPr>
        <w:tab/>
      </w:r>
      <w:r w:rsidRPr="00714009">
        <w:rPr>
          <w:szCs w:val="22"/>
        </w:rPr>
        <w:tab/>
      </w:r>
      <w:r w:rsidRPr="00714009">
        <w:rPr>
          <w:szCs w:val="22"/>
        </w:rPr>
        <w:tab/>
      </w:r>
      <w:r w:rsidR="0060284B">
        <w:rPr>
          <w:szCs w:val="22"/>
        </w:rPr>
        <w:t xml:space="preserve">                  </w:t>
      </w:r>
      <w:r w:rsidRPr="00714009">
        <w:rPr>
          <w:szCs w:val="22"/>
        </w:rPr>
        <w:t>_________________________________</w:t>
      </w:r>
    </w:p>
    <w:p w14:paraId="3003D843" w14:textId="7F9FC0D2" w:rsidR="0060284B" w:rsidRPr="00714009" w:rsidRDefault="00714009">
      <w:pPr>
        <w:rPr>
          <w:szCs w:val="22"/>
        </w:rPr>
      </w:pPr>
      <w:r>
        <w:rPr>
          <w:szCs w:val="22"/>
        </w:rPr>
        <w:t>Ort, Datum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</w:t>
      </w:r>
      <w:r w:rsidR="0060284B">
        <w:rPr>
          <w:szCs w:val="22"/>
        </w:rPr>
        <w:tab/>
      </w:r>
      <w:r w:rsidR="0060284B">
        <w:rPr>
          <w:szCs w:val="22"/>
        </w:rPr>
        <w:tab/>
      </w:r>
      <w:r w:rsidR="0060284B">
        <w:rPr>
          <w:szCs w:val="22"/>
        </w:rPr>
        <w:tab/>
        <w:t xml:space="preserve">          </w:t>
      </w:r>
      <w:r>
        <w:rPr>
          <w:szCs w:val="22"/>
        </w:rPr>
        <w:t xml:space="preserve"> </w:t>
      </w:r>
      <w:r w:rsidR="00FC33E0" w:rsidRPr="00714009">
        <w:rPr>
          <w:szCs w:val="22"/>
        </w:rPr>
        <w:t>Unterschrift</w:t>
      </w:r>
    </w:p>
    <w:sectPr w:rsidR="0060284B" w:rsidRPr="00714009" w:rsidSect="006028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107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E7D13" w14:textId="77777777" w:rsidR="002452A7" w:rsidRDefault="002452A7">
      <w:r>
        <w:separator/>
      </w:r>
    </w:p>
  </w:endnote>
  <w:endnote w:type="continuationSeparator" w:id="0">
    <w:p w14:paraId="374AF55F" w14:textId="77777777" w:rsidR="002452A7" w:rsidRDefault="0024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eridien Roman">
    <w:altName w:val="Didot"/>
    <w:panose1 w:val="020B0604020202020204"/>
    <w:charset w:val="00"/>
    <w:family w:val="roman"/>
    <w:pitch w:val="variable"/>
    <w:sig w:usb0="A000002F" w:usb1="4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9A6F" w14:textId="77777777" w:rsidR="00714009" w:rsidRDefault="0071400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ABE78CE" w14:textId="77777777" w:rsidR="00714009" w:rsidRDefault="0071400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2CA54" w14:textId="77777777" w:rsidR="00714009" w:rsidRDefault="0071400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861E8">
      <w:rPr>
        <w:rStyle w:val="Seitenzahl"/>
        <w:noProof/>
      </w:rPr>
      <w:t>2</w:t>
    </w:r>
    <w:r>
      <w:rPr>
        <w:rStyle w:val="Seitenzahl"/>
      </w:rPr>
      <w:fldChar w:fldCharType="end"/>
    </w:r>
  </w:p>
  <w:p w14:paraId="3AE8AF37" w14:textId="77777777" w:rsidR="00714009" w:rsidRDefault="00714009">
    <w:pPr>
      <w:pStyle w:val="Fuzeile"/>
      <w:spacing w:after="80"/>
      <w:ind w:right="360"/>
      <w:rPr>
        <w:b/>
        <w:bCs/>
        <w:color w:val="3366FF"/>
        <w:spacing w:val="144"/>
        <w:sz w:val="16"/>
      </w:rPr>
    </w:pPr>
    <w:r>
      <w:rPr>
        <w:rFonts w:ascii="Arial" w:hAnsi="Arial" w:cs="Arial"/>
        <w:sz w:val="16"/>
      </w:rPr>
      <w:t xml:space="preserve">Campus Bockenheim </w:t>
    </w:r>
    <w:r>
      <w:rPr>
        <w:rFonts w:ascii="Arial" w:hAnsi="Arial" w:cs="Arial"/>
        <w:sz w:val="16"/>
      </w:rPr>
      <w:sym w:font="Symbol" w:char="F0B7"/>
    </w:r>
    <w:r>
      <w:rPr>
        <w:rFonts w:ascii="Arial" w:hAnsi="Arial" w:cs="Arial"/>
        <w:sz w:val="16"/>
      </w:rPr>
      <w:t xml:space="preserve"> Senckenberganlage 31 </w:t>
    </w:r>
    <w:r>
      <w:rPr>
        <w:rFonts w:ascii="Arial" w:hAnsi="Arial" w:cs="Arial"/>
        <w:sz w:val="16"/>
      </w:rPr>
      <w:sym w:font="Symbol" w:char="F0B7"/>
    </w:r>
    <w:r>
      <w:rPr>
        <w:rFonts w:ascii="Arial" w:hAnsi="Arial" w:cs="Arial"/>
        <w:sz w:val="16"/>
      </w:rPr>
      <w:t xml:space="preserve"> D-60325 Frankfurt am Main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017EF" w14:textId="77777777" w:rsidR="00714009" w:rsidRDefault="00714009">
    <w:pPr>
      <w:pStyle w:val="Fuzeile"/>
      <w:spacing w:after="8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Fachbereich Neuere Philologien (FB 10) </w:t>
    </w:r>
    <w:r>
      <w:rPr>
        <w:rFonts w:ascii="Arial" w:hAnsi="Arial" w:cs="Arial"/>
        <w:sz w:val="16"/>
      </w:rPr>
      <w:sym w:font="Symbol" w:char="F0B7"/>
    </w:r>
    <w:r>
      <w:rPr>
        <w:rFonts w:ascii="Arial" w:hAnsi="Arial" w:cs="Arial"/>
        <w:sz w:val="16"/>
      </w:rPr>
      <w:t xml:space="preserve"> Dekanat</w:t>
    </w:r>
  </w:p>
  <w:p w14:paraId="52E2F421" w14:textId="77777777" w:rsidR="00714009" w:rsidRDefault="00714009">
    <w:pPr>
      <w:pStyle w:val="Fuzeile"/>
      <w:spacing w:after="8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Campus Westend </w:t>
    </w:r>
    <w:r>
      <w:rPr>
        <w:rFonts w:ascii="Arial" w:hAnsi="Arial" w:cs="Arial"/>
        <w:sz w:val="16"/>
      </w:rPr>
      <w:sym w:font="Symbol" w:char="F0B7"/>
    </w:r>
    <w:r w:rsidR="00352244">
      <w:rPr>
        <w:rFonts w:ascii="Arial" w:hAnsi="Arial" w:cs="Arial"/>
        <w:sz w:val="16"/>
      </w:rPr>
      <w:t xml:space="preserve"> Norbert-Wollheim-P</w:t>
    </w:r>
    <w:r>
      <w:rPr>
        <w:rFonts w:ascii="Arial" w:hAnsi="Arial" w:cs="Arial"/>
        <w:sz w:val="16"/>
      </w:rPr>
      <w:t xml:space="preserve">latz 1 </w:t>
    </w:r>
    <w:r>
      <w:rPr>
        <w:rFonts w:ascii="Arial" w:hAnsi="Arial" w:cs="Arial"/>
        <w:sz w:val="16"/>
      </w:rPr>
      <w:sym w:font="Symbol" w:char="F0B7"/>
    </w:r>
    <w:r>
      <w:rPr>
        <w:rFonts w:ascii="Arial" w:hAnsi="Arial" w:cs="Arial"/>
        <w:sz w:val="16"/>
      </w:rPr>
      <w:t xml:space="preserve"> 60629 Frankfurt am Main</w:t>
    </w:r>
  </w:p>
  <w:p w14:paraId="67BC7AB1" w14:textId="77777777" w:rsidR="00714009" w:rsidRDefault="007140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00E9E" w14:textId="77777777" w:rsidR="002452A7" w:rsidRDefault="002452A7">
      <w:r>
        <w:separator/>
      </w:r>
    </w:p>
  </w:footnote>
  <w:footnote w:type="continuationSeparator" w:id="0">
    <w:p w14:paraId="4A6A6465" w14:textId="77777777" w:rsidR="002452A7" w:rsidRDefault="00245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B9957" w14:textId="77777777" w:rsidR="00352244" w:rsidRDefault="003522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05AC4" w14:textId="77777777" w:rsidR="00352244" w:rsidRDefault="003522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3E69B" w14:textId="77777777" w:rsidR="00352244" w:rsidRDefault="003522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24DC"/>
    <w:multiLevelType w:val="hybridMultilevel"/>
    <w:tmpl w:val="9302385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7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7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7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7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42785"/>
    <w:multiLevelType w:val="hybridMultilevel"/>
    <w:tmpl w:val="C878322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36BB8"/>
    <w:multiLevelType w:val="hybridMultilevel"/>
    <w:tmpl w:val="3EB042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36F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8A723C"/>
    <w:multiLevelType w:val="hybridMultilevel"/>
    <w:tmpl w:val="6562FC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41425"/>
    <w:multiLevelType w:val="hybridMultilevel"/>
    <w:tmpl w:val="0F1ADA1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01EB9"/>
    <w:multiLevelType w:val="hybridMultilevel"/>
    <w:tmpl w:val="3EB0422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3118973">
    <w:abstractNumId w:val="1"/>
  </w:num>
  <w:num w:numId="2" w16cid:durableId="867839124">
    <w:abstractNumId w:val="5"/>
  </w:num>
  <w:num w:numId="3" w16cid:durableId="1820726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365695">
    <w:abstractNumId w:val="6"/>
  </w:num>
  <w:num w:numId="5" w16cid:durableId="1004085567">
    <w:abstractNumId w:val="4"/>
  </w:num>
  <w:num w:numId="6" w16cid:durableId="763185639">
    <w:abstractNumId w:val="3"/>
  </w:num>
  <w:num w:numId="7" w16cid:durableId="1705709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attachedTemplate r:id="rId1"/>
  <w:documentProtection w:edit="forms" w:formatting="1" w:enforcement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0"/>
    <w:rsid w:val="0000181A"/>
    <w:rsid w:val="00032CBE"/>
    <w:rsid w:val="00054441"/>
    <w:rsid w:val="00086655"/>
    <w:rsid w:val="00094FB6"/>
    <w:rsid w:val="00136B6F"/>
    <w:rsid w:val="00140C19"/>
    <w:rsid w:val="00157878"/>
    <w:rsid w:val="001A3016"/>
    <w:rsid w:val="001D0D0C"/>
    <w:rsid w:val="0020336F"/>
    <w:rsid w:val="002452A7"/>
    <w:rsid w:val="002452E0"/>
    <w:rsid w:val="00330A8D"/>
    <w:rsid w:val="00352244"/>
    <w:rsid w:val="00380DE4"/>
    <w:rsid w:val="0038729D"/>
    <w:rsid w:val="003C380C"/>
    <w:rsid w:val="00403840"/>
    <w:rsid w:val="00495A02"/>
    <w:rsid w:val="004D4221"/>
    <w:rsid w:val="004D70AE"/>
    <w:rsid w:val="004E0F2F"/>
    <w:rsid w:val="004E3A86"/>
    <w:rsid w:val="00552513"/>
    <w:rsid w:val="00591904"/>
    <w:rsid w:val="005C00D0"/>
    <w:rsid w:val="005C4D39"/>
    <w:rsid w:val="005D5127"/>
    <w:rsid w:val="00600FBA"/>
    <w:rsid w:val="0060284B"/>
    <w:rsid w:val="00633A42"/>
    <w:rsid w:val="00714009"/>
    <w:rsid w:val="00744FBA"/>
    <w:rsid w:val="00764A9C"/>
    <w:rsid w:val="007758CD"/>
    <w:rsid w:val="007910B1"/>
    <w:rsid w:val="007D5F5A"/>
    <w:rsid w:val="00835B03"/>
    <w:rsid w:val="00883F14"/>
    <w:rsid w:val="00884F0B"/>
    <w:rsid w:val="009861E8"/>
    <w:rsid w:val="00AC3649"/>
    <w:rsid w:val="00AD6A34"/>
    <w:rsid w:val="00B328B4"/>
    <w:rsid w:val="00B70B4A"/>
    <w:rsid w:val="00BC53D7"/>
    <w:rsid w:val="00BD0E3F"/>
    <w:rsid w:val="00C019D6"/>
    <w:rsid w:val="00CA1286"/>
    <w:rsid w:val="00CE365D"/>
    <w:rsid w:val="00D4280C"/>
    <w:rsid w:val="00E421CE"/>
    <w:rsid w:val="00E9003F"/>
    <w:rsid w:val="00EE5C1E"/>
    <w:rsid w:val="00F376D1"/>
    <w:rsid w:val="00F93124"/>
    <w:rsid w:val="00F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C3E35B"/>
  <w15:chartTrackingRefBased/>
  <w15:docId w15:val="{573189FA-FB26-7544-A6F8-ADBCE169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eridien Roman" w:hAnsi="Meridien Roman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i/>
      <w:i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Monotype Corsiva" w:hAnsi="Monotype Corsiva"/>
      <w:sz w:val="28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outlineLvl w:val="2"/>
    </w:pPr>
    <w:rPr>
      <w:rFonts w:ascii="Courier New" w:hAnsi="Courier New" w:cs="Courier New"/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861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rFonts w:ascii="Arial" w:hAnsi="Arial"/>
      <w:sz w:val="18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spacing w:after="40"/>
    </w:pPr>
    <w:rPr>
      <w:rFonts w:ascii="Arial" w:hAnsi="Arial" w:cs="Arial"/>
      <w:sz w:val="20"/>
    </w:rPr>
  </w:style>
  <w:style w:type="paragraph" w:styleId="Textkrper3">
    <w:name w:val="Body Text 3"/>
    <w:basedOn w:val="Standard"/>
    <w:semiHidden/>
    <w:pPr>
      <w:jc w:val="both"/>
    </w:pPr>
    <w:rPr>
      <w:rFonts w:ascii="Arial" w:hAnsi="Arial"/>
      <w:sz w:val="8"/>
      <w:lang w:val="en-GB"/>
    </w:rPr>
  </w:style>
  <w:style w:type="character" w:styleId="Seitenzahl">
    <w:name w:val="page number"/>
    <w:basedOn w:val="Absatz-Standardschriftart"/>
    <w:semiHidden/>
  </w:style>
  <w:style w:type="paragraph" w:customStyle="1" w:styleId="Betreff">
    <w:name w:val="Betreff"/>
    <w:basedOn w:val="Standard"/>
    <w:rPr>
      <w:b/>
      <w:bCs/>
    </w:rPr>
  </w:style>
  <w:style w:type="paragraph" w:customStyle="1" w:styleId="Absender">
    <w:name w:val="Absender"/>
    <w:basedOn w:val="Standard"/>
    <w:pPr>
      <w:spacing w:after="40"/>
      <w:jc w:val="both"/>
    </w:pPr>
    <w:rPr>
      <w:rFonts w:ascii="Arial" w:hAnsi="Arial" w:cs="Arial"/>
      <w:sz w:val="14"/>
    </w:rPr>
  </w:style>
  <w:style w:type="paragraph" w:customStyle="1" w:styleId="DatumAktuell">
    <w:name w:val="DatumAktuell"/>
    <w:basedOn w:val="Standard"/>
    <w:autoRedefine/>
    <w:pPr>
      <w:tabs>
        <w:tab w:val="left" w:pos="6663"/>
      </w:tabs>
      <w:jc w:val="both"/>
    </w:pPr>
    <w:rPr>
      <w:rFonts w:ascii="Arial" w:hAnsi="Arial" w:cs="Arial"/>
      <w:sz w:val="16"/>
      <w:lang w:val="it-IT"/>
    </w:rPr>
  </w:style>
  <w:style w:type="paragraph" w:customStyle="1" w:styleId="LeerzeileAbsender">
    <w:name w:val="Leerzeile_Absender"/>
    <w:basedOn w:val="Textkrper"/>
    <w:rPr>
      <w:sz w:val="14"/>
    </w:rPr>
  </w:style>
  <w:style w:type="paragraph" w:customStyle="1" w:styleId="Webadresse">
    <w:name w:val="Webadresse"/>
    <w:basedOn w:val="Standard"/>
    <w:pPr>
      <w:jc w:val="both"/>
    </w:pPr>
    <w:rPr>
      <w:rFonts w:ascii="Arial" w:hAnsi="Arial"/>
      <w:spacing w:val="-4"/>
      <w:sz w:val="16"/>
      <w:lang w:val="it-IT"/>
    </w:rPr>
  </w:style>
  <w:style w:type="paragraph" w:customStyle="1" w:styleId="TelFaxMail">
    <w:name w:val="Tel_Fax_Mail"/>
    <w:basedOn w:val="Standard"/>
    <w:rPr>
      <w:rFonts w:ascii="Arial" w:hAnsi="Arial"/>
      <w:sz w:val="16"/>
    </w:rPr>
  </w:style>
  <w:style w:type="paragraph" w:customStyle="1" w:styleId="BearbeiterAktenzeichen">
    <w:name w:val="Bearbeiter_Aktenzeichen"/>
    <w:basedOn w:val="Kopfzeile"/>
    <w:rPr>
      <w:rFonts w:ascii="Arial" w:hAnsi="Arial" w:cs="Arial"/>
      <w:sz w:val="16"/>
    </w:rPr>
  </w:style>
  <w:style w:type="paragraph" w:customStyle="1" w:styleId="Prsidiumsmitglied">
    <w:name w:val="Präsidiumsmitglied"/>
    <w:basedOn w:val="Standard"/>
    <w:rPr>
      <w:rFonts w:ascii="Arial" w:hAnsi="Arial" w:cs="Arial"/>
      <w:sz w:val="20"/>
    </w:rPr>
  </w:style>
  <w:style w:type="paragraph" w:customStyle="1" w:styleId="NamePMVerwaltungseinheit">
    <w:name w:val="Name_PM/Verwaltungseinheit"/>
    <w:basedOn w:val="Textkrper"/>
  </w:style>
  <w:style w:type="paragraph" w:customStyle="1" w:styleId="ReferatVerwaltungseinheit">
    <w:name w:val="Referat/Verwaltungseinheit"/>
    <w:basedOn w:val="Textkrper"/>
    <w:rPr>
      <w:sz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0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30A8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4280C"/>
    <w:pPr>
      <w:ind w:left="708"/>
    </w:pPr>
  </w:style>
  <w:style w:type="character" w:customStyle="1" w:styleId="berschrift4Zchn">
    <w:name w:val="Überschrift 4 Zchn"/>
    <w:link w:val="berschrift4"/>
    <w:uiPriority w:val="9"/>
    <w:rsid w:val="009861E8"/>
    <w:rPr>
      <w:rFonts w:ascii="Calibri" w:eastAsia="Times New Roman" w:hAnsi="Calibri" w:cs="Times New Roman"/>
      <w:b/>
      <w:bCs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3872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at10@lingua.uni-frankfurt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Vorlagen\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D:\WordVorlagen\brief.dot</Template>
  <TotalTime>0</TotalTime>
  <Pages>1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ll</vt:lpstr>
    </vt:vector>
  </TitlesOfParts>
  <Manager/>
  <Company>Johann Wolfgang Goethe-Universität</Company>
  <LinksUpToDate>false</LinksUpToDate>
  <CharactersWithSpaces>1948</CharactersWithSpaces>
  <SharedDoc>false</SharedDoc>
  <HyperlinkBase/>
  <HLinks>
    <vt:vector size="24" baseType="variant">
      <vt:variant>
        <vt:i4>917556</vt:i4>
      </vt:variant>
      <vt:variant>
        <vt:i4>9</vt:i4>
      </vt:variant>
      <vt:variant>
        <vt:i4>0</vt:i4>
      </vt:variant>
      <vt:variant>
        <vt:i4>5</vt:i4>
      </vt:variant>
      <vt:variant>
        <vt:lpwstr>http://www.satzung.uni-frankfurt.de/2012/20121211_UniReport.pdf</vt:lpwstr>
      </vt:variant>
      <vt:variant>
        <vt:lpwstr/>
      </vt:variant>
      <vt:variant>
        <vt:i4>917556</vt:i4>
      </vt:variant>
      <vt:variant>
        <vt:i4>6</vt:i4>
      </vt:variant>
      <vt:variant>
        <vt:i4>0</vt:i4>
      </vt:variant>
      <vt:variant>
        <vt:i4>5</vt:i4>
      </vt:variant>
      <vt:variant>
        <vt:lpwstr>http://www.satzung.uni-frankfurt.de/2012/20121211_UniReport.pdf</vt:lpwstr>
      </vt:variant>
      <vt:variant>
        <vt:lpwstr/>
      </vt:variant>
      <vt:variant>
        <vt:i4>917556</vt:i4>
      </vt:variant>
      <vt:variant>
        <vt:i4>3</vt:i4>
      </vt:variant>
      <vt:variant>
        <vt:i4>0</vt:i4>
      </vt:variant>
      <vt:variant>
        <vt:i4>5</vt:i4>
      </vt:variant>
      <vt:variant>
        <vt:lpwstr>http://www.satzung.uni-frankfurt.de/2012/20121211_UniReport.pdf</vt:lpwstr>
      </vt:variant>
      <vt:variant>
        <vt:lpwstr/>
      </vt:variant>
      <vt:variant>
        <vt:i4>1966116</vt:i4>
      </vt:variant>
      <vt:variant>
        <vt:i4>0</vt:i4>
      </vt:variant>
      <vt:variant>
        <vt:i4>0</vt:i4>
      </vt:variant>
      <vt:variant>
        <vt:i4>5</vt:i4>
      </vt:variant>
      <vt:variant>
        <vt:lpwstr>mailto:dekanat10@lingua.uni-frankfurt.de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subject/>
  <dc:creator>foedische</dc:creator>
  <cp:keywords/>
  <dc:description/>
  <cp:lastModifiedBy>Ramona Schaschek</cp:lastModifiedBy>
  <cp:revision>5</cp:revision>
  <cp:lastPrinted>2013-03-06T12:07:00Z</cp:lastPrinted>
  <dcterms:created xsi:type="dcterms:W3CDTF">2024-11-15T16:31:00Z</dcterms:created>
  <dcterms:modified xsi:type="dcterms:W3CDTF">2024-11-15T16:41:00Z</dcterms:modified>
  <cp:category/>
</cp:coreProperties>
</file>